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93B68" w14:textId="77777777" w:rsidR="00E72F98" w:rsidRPr="003D1E75" w:rsidRDefault="00E72F98" w:rsidP="13AB7D69">
      <w:pPr>
        <w:pStyle w:val="paragraph"/>
        <w:spacing w:before="0" w:beforeAutospacing="0" w:after="0" w:afterAutospacing="0" w:line="276" w:lineRule="auto"/>
        <w:rPr>
          <w:rStyle w:val="normaltextrun"/>
          <w:rFonts w:ascii="Montserrat" w:hAnsi="Montserrat" w:cs="Segoe UI"/>
          <w:i/>
          <w:iCs/>
          <w:color w:val="CEB481"/>
        </w:rPr>
      </w:pPr>
    </w:p>
    <w:p w14:paraId="659E4CB0" w14:textId="26CD62A0" w:rsidR="0C927940" w:rsidRPr="00875A80" w:rsidRDefault="0071592C" w:rsidP="13AB7D69">
      <w:pPr>
        <w:pStyle w:val="paragraph"/>
        <w:spacing w:before="0" w:beforeAutospacing="0" w:after="0" w:afterAutospacing="0" w:line="276" w:lineRule="auto"/>
        <w:rPr>
          <w:rStyle w:val="normaltextrun"/>
          <w:rFonts w:ascii="Montserrat" w:hAnsi="Montserrat" w:cs="Segoe UI"/>
          <w:i/>
          <w:iCs/>
          <w:color w:val="CEB481"/>
        </w:rPr>
      </w:pPr>
      <w:r w:rsidRPr="00875A80">
        <w:rPr>
          <w:rStyle w:val="normaltextrun"/>
          <w:rFonts w:ascii="Montserrat" w:hAnsi="Montserrat" w:cs="Segoe UI"/>
          <w:i/>
          <w:iCs/>
          <w:color w:val="CEB481"/>
        </w:rPr>
        <w:t>F</w:t>
      </w:r>
      <w:r w:rsidR="00EC4192" w:rsidRPr="00875A80">
        <w:rPr>
          <w:rStyle w:val="normaltextrun"/>
          <w:rFonts w:ascii="Montserrat" w:hAnsi="Montserrat" w:cs="Segoe UI"/>
          <w:i/>
          <w:iCs/>
          <w:color w:val="CEB481"/>
        </w:rPr>
        <w:t>orside til Olsens mindefond</w:t>
      </w:r>
      <w:r w:rsidR="007D4757" w:rsidRPr="00875A80">
        <w:rPr>
          <w:rStyle w:val="normaltextrun"/>
          <w:rFonts w:ascii="Montserrat" w:hAnsi="Montserrat" w:cs="Segoe UI"/>
          <w:i/>
          <w:iCs/>
          <w:color w:val="CEB481"/>
        </w:rPr>
        <w:tab/>
      </w:r>
    </w:p>
    <w:p w14:paraId="0E5B285D" w14:textId="77777777" w:rsidR="0C927940" w:rsidRPr="003D1E75" w:rsidRDefault="0C927940" w:rsidP="13AB7D69">
      <w:pPr>
        <w:spacing w:after="0" w:line="240" w:lineRule="auto"/>
        <w:rPr>
          <w:rFonts w:ascii="Montserrat" w:eastAsia="Aptos" w:hAnsi="Montserrat" w:cs="Calibri"/>
        </w:rPr>
      </w:pPr>
    </w:p>
    <w:tbl>
      <w:tblPr>
        <w:tblStyle w:val="Tabel-Gitter"/>
        <w:tblW w:w="0" w:type="auto"/>
        <w:tblLayout w:type="fixed"/>
        <w:tblLook w:val="04A0" w:firstRow="1" w:lastRow="0" w:firstColumn="1" w:lastColumn="0" w:noHBand="0" w:noVBand="1"/>
      </w:tblPr>
      <w:tblGrid>
        <w:gridCol w:w="3681"/>
        <w:gridCol w:w="6804"/>
      </w:tblGrid>
      <w:tr w:rsidR="00EC4192" w:rsidRPr="003D1E75" w14:paraId="25C7729C" w14:textId="77777777" w:rsidTr="00780213">
        <w:trPr>
          <w:trHeight w:hRule="exact" w:val="272"/>
        </w:trPr>
        <w:tc>
          <w:tcPr>
            <w:tcW w:w="3681" w:type="dxa"/>
          </w:tcPr>
          <w:p w14:paraId="0A2FDF05" w14:textId="57C8B952" w:rsidR="00EC4192" w:rsidRPr="003D1E75" w:rsidRDefault="00EC4192" w:rsidP="13AB7D69">
            <w:pPr>
              <w:rPr>
                <w:rFonts w:ascii="Montserrat" w:eastAsia="Aptos" w:hAnsi="Montserrat" w:cs="Calibri"/>
              </w:rPr>
            </w:pPr>
            <w:r w:rsidRPr="003D1E75">
              <w:rPr>
                <w:rFonts w:ascii="Montserrat" w:eastAsia="Aptos" w:hAnsi="Montserrat" w:cs="Calibri"/>
              </w:rPr>
              <w:t>Navn:</w:t>
            </w:r>
          </w:p>
        </w:tc>
        <w:tc>
          <w:tcPr>
            <w:tcW w:w="6804" w:type="dxa"/>
          </w:tcPr>
          <w:p w14:paraId="698B72FE" w14:textId="6E67FE9B" w:rsidR="00780213" w:rsidRPr="003D1E75" w:rsidRDefault="00780213" w:rsidP="13AB7D69">
            <w:pPr>
              <w:rPr>
                <w:rFonts w:ascii="Montserrat" w:eastAsia="Aptos" w:hAnsi="Montserrat" w:cs="Calibri"/>
              </w:rPr>
            </w:pPr>
          </w:p>
        </w:tc>
      </w:tr>
      <w:tr w:rsidR="00EC4192" w:rsidRPr="003D1E75" w14:paraId="3B030AB1" w14:textId="77777777" w:rsidTr="00780213">
        <w:trPr>
          <w:trHeight w:hRule="exact" w:val="272"/>
        </w:trPr>
        <w:tc>
          <w:tcPr>
            <w:tcW w:w="3681" w:type="dxa"/>
          </w:tcPr>
          <w:p w14:paraId="6F849992" w14:textId="4C82F63E" w:rsidR="00EC4192" w:rsidRPr="003D1E75" w:rsidRDefault="00EC4192" w:rsidP="13AB7D69">
            <w:pPr>
              <w:rPr>
                <w:rFonts w:ascii="Montserrat" w:eastAsia="Aptos" w:hAnsi="Montserrat" w:cs="Calibri"/>
              </w:rPr>
            </w:pPr>
            <w:r w:rsidRPr="003D1E75">
              <w:rPr>
                <w:rFonts w:ascii="Montserrat" w:eastAsia="Aptos" w:hAnsi="Montserrat" w:cs="Calibri"/>
              </w:rPr>
              <w:t>Adresse:</w:t>
            </w:r>
          </w:p>
        </w:tc>
        <w:tc>
          <w:tcPr>
            <w:tcW w:w="6804" w:type="dxa"/>
          </w:tcPr>
          <w:p w14:paraId="4D045A25" w14:textId="2961C8DE" w:rsidR="00EC4192" w:rsidRPr="003D1E75" w:rsidRDefault="00EC4192" w:rsidP="13AB7D69">
            <w:pPr>
              <w:rPr>
                <w:rFonts w:ascii="Montserrat" w:eastAsia="Aptos" w:hAnsi="Montserrat" w:cs="Calibri"/>
              </w:rPr>
            </w:pPr>
          </w:p>
        </w:tc>
      </w:tr>
      <w:tr w:rsidR="00EC4192" w:rsidRPr="003D1E75" w14:paraId="4DB04E04" w14:textId="77777777" w:rsidTr="00780213">
        <w:trPr>
          <w:trHeight w:hRule="exact" w:val="272"/>
        </w:trPr>
        <w:tc>
          <w:tcPr>
            <w:tcW w:w="3681" w:type="dxa"/>
          </w:tcPr>
          <w:p w14:paraId="7EBE0C8D" w14:textId="47B2E2E3" w:rsidR="00EC4192" w:rsidRPr="003D1E75" w:rsidRDefault="00EC4192" w:rsidP="13AB7D69">
            <w:pPr>
              <w:rPr>
                <w:rFonts w:ascii="Montserrat" w:eastAsia="Aptos" w:hAnsi="Montserrat" w:cs="Calibri"/>
              </w:rPr>
            </w:pPr>
            <w:r w:rsidRPr="003D1E75">
              <w:rPr>
                <w:rFonts w:ascii="Montserrat" w:eastAsia="Aptos" w:hAnsi="Montserrat" w:cs="Calibri"/>
              </w:rPr>
              <w:t>CPR-nr.:</w:t>
            </w:r>
          </w:p>
        </w:tc>
        <w:tc>
          <w:tcPr>
            <w:tcW w:w="6804" w:type="dxa"/>
          </w:tcPr>
          <w:p w14:paraId="5BF47EC6" w14:textId="661F9443" w:rsidR="00780213" w:rsidRPr="003D1E75" w:rsidRDefault="00780213" w:rsidP="13AB7D69">
            <w:pPr>
              <w:rPr>
                <w:rFonts w:ascii="Montserrat" w:eastAsia="Aptos" w:hAnsi="Montserrat" w:cs="Calibri"/>
              </w:rPr>
            </w:pPr>
          </w:p>
        </w:tc>
      </w:tr>
      <w:tr w:rsidR="00B842EC" w:rsidRPr="003D1E75" w14:paraId="1CABA07B" w14:textId="77777777" w:rsidTr="00780213">
        <w:trPr>
          <w:trHeight w:hRule="exact" w:val="272"/>
        </w:trPr>
        <w:tc>
          <w:tcPr>
            <w:tcW w:w="3681" w:type="dxa"/>
          </w:tcPr>
          <w:p w14:paraId="40085477" w14:textId="0A296AC9" w:rsidR="00B842EC" w:rsidRPr="003D1E75" w:rsidRDefault="00B842EC" w:rsidP="13AB7D69">
            <w:pPr>
              <w:rPr>
                <w:rFonts w:ascii="Montserrat" w:eastAsia="Aptos" w:hAnsi="Montserrat" w:cs="Calibri"/>
              </w:rPr>
            </w:pPr>
            <w:r w:rsidRPr="003D1E75">
              <w:rPr>
                <w:rFonts w:ascii="Montserrat" w:eastAsia="Aptos" w:hAnsi="Montserrat" w:cs="Calibri"/>
              </w:rPr>
              <w:t>Re</w:t>
            </w:r>
            <w:r w:rsidR="001066DC" w:rsidRPr="003D1E75">
              <w:rPr>
                <w:rFonts w:ascii="Montserrat" w:eastAsia="Aptos" w:hAnsi="Montserrat" w:cs="Calibri"/>
              </w:rPr>
              <w:t>g- og kontonummer</w:t>
            </w:r>
          </w:p>
        </w:tc>
        <w:tc>
          <w:tcPr>
            <w:tcW w:w="6804" w:type="dxa"/>
          </w:tcPr>
          <w:p w14:paraId="1A9D394B" w14:textId="35E5A792" w:rsidR="00B842EC" w:rsidRPr="003D1E75" w:rsidRDefault="00B842EC" w:rsidP="13AB7D69">
            <w:pPr>
              <w:rPr>
                <w:rFonts w:ascii="Montserrat" w:eastAsia="Aptos" w:hAnsi="Montserrat" w:cs="Calibri"/>
              </w:rPr>
            </w:pPr>
          </w:p>
        </w:tc>
      </w:tr>
      <w:tr w:rsidR="00EC4192" w:rsidRPr="003D1E75" w14:paraId="2821049C" w14:textId="77777777" w:rsidTr="00780213">
        <w:trPr>
          <w:trHeight w:hRule="exact" w:val="272"/>
        </w:trPr>
        <w:tc>
          <w:tcPr>
            <w:tcW w:w="3681" w:type="dxa"/>
          </w:tcPr>
          <w:p w14:paraId="7FADD25B" w14:textId="29B75897" w:rsidR="00EC4192" w:rsidRPr="00520AF9" w:rsidRDefault="00EC4192" w:rsidP="13AB7D69">
            <w:pPr>
              <w:rPr>
                <w:rFonts w:ascii="Montserrat" w:eastAsia="Aptos" w:hAnsi="Montserrat" w:cs="Calibri"/>
              </w:rPr>
            </w:pPr>
            <w:r w:rsidRPr="00520AF9">
              <w:rPr>
                <w:rFonts w:ascii="Montserrat" w:eastAsia="Aptos" w:hAnsi="Montserrat" w:cs="Calibri"/>
              </w:rPr>
              <w:t>E-mailadresse:</w:t>
            </w:r>
          </w:p>
        </w:tc>
        <w:tc>
          <w:tcPr>
            <w:tcW w:w="6804" w:type="dxa"/>
          </w:tcPr>
          <w:p w14:paraId="4A6BE445" w14:textId="465A63A1" w:rsidR="00817646" w:rsidRPr="00520AF9" w:rsidRDefault="00817646" w:rsidP="13AB7D69">
            <w:pPr>
              <w:rPr>
                <w:rFonts w:ascii="Montserrat" w:eastAsia="Aptos" w:hAnsi="Montserrat" w:cs="Calibri"/>
              </w:rPr>
            </w:pPr>
          </w:p>
        </w:tc>
      </w:tr>
      <w:tr w:rsidR="00EC4192" w:rsidRPr="003D1E75" w14:paraId="48AE5352" w14:textId="77777777" w:rsidTr="00780213">
        <w:trPr>
          <w:trHeight w:hRule="exact" w:val="567"/>
        </w:trPr>
        <w:tc>
          <w:tcPr>
            <w:tcW w:w="3681" w:type="dxa"/>
          </w:tcPr>
          <w:p w14:paraId="15BA8A79" w14:textId="0F9CA822" w:rsidR="00EC4192" w:rsidRPr="003D1E75" w:rsidRDefault="00EC4192" w:rsidP="13AB7D69">
            <w:pPr>
              <w:rPr>
                <w:rFonts w:ascii="Montserrat" w:eastAsia="Aptos" w:hAnsi="Montserrat" w:cs="Calibri"/>
              </w:rPr>
            </w:pPr>
            <w:r w:rsidRPr="003D1E75">
              <w:rPr>
                <w:rFonts w:ascii="Montserrat" w:eastAsia="Aptos" w:hAnsi="Montserrat" w:cs="Calibri"/>
              </w:rPr>
              <w:t xml:space="preserve">Foreløbigt </w:t>
            </w:r>
            <w:r w:rsidR="00774A14">
              <w:rPr>
                <w:rFonts w:ascii="Montserrat" w:eastAsia="Aptos" w:hAnsi="Montserrat" w:cs="Calibri"/>
              </w:rPr>
              <w:t xml:space="preserve">dansk </w:t>
            </w:r>
            <w:r w:rsidRPr="003D1E75">
              <w:rPr>
                <w:rFonts w:ascii="Montserrat" w:eastAsia="Aptos" w:hAnsi="Montserrat" w:cs="Calibri"/>
              </w:rPr>
              <w:t>karaktergennemsnit bachelor:</w:t>
            </w:r>
          </w:p>
        </w:tc>
        <w:tc>
          <w:tcPr>
            <w:tcW w:w="6804" w:type="dxa"/>
          </w:tcPr>
          <w:p w14:paraId="305F0778" w14:textId="14ACFE4B" w:rsidR="00EC4192" w:rsidRPr="003D1E75" w:rsidRDefault="00EC4192" w:rsidP="13AB7D69">
            <w:pPr>
              <w:rPr>
                <w:rFonts w:ascii="Montserrat" w:eastAsia="Aptos" w:hAnsi="Montserrat" w:cs="Calibri"/>
              </w:rPr>
            </w:pPr>
          </w:p>
        </w:tc>
      </w:tr>
      <w:tr w:rsidR="00EC4192" w:rsidRPr="003D1E75" w14:paraId="6B3E0248" w14:textId="77777777" w:rsidTr="00780213">
        <w:trPr>
          <w:trHeight w:hRule="exact" w:val="567"/>
        </w:trPr>
        <w:tc>
          <w:tcPr>
            <w:tcW w:w="3681" w:type="dxa"/>
          </w:tcPr>
          <w:p w14:paraId="62BF4AA0" w14:textId="2EDB483C" w:rsidR="00EC4192" w:rsidRPr="003D1E75" w:rsidRDefault="00EC4192" w:rsidP="13AB7D69">
            <w:pPr>
              <w:rPr>
                <w:rFonts w:ascii="Montserrat" w:eastAsia="Aptos" w:hAnsi="Montserrat" w:cs="Calibri"/>
              </w:rPr>
            </w:pPr>
            <w:r w:rsidRPr="003D1E75">
              <w:rPr>
                <w:rFonts w:ascii="Montserrat" w:eastAsia="Aptos" w:hAnsi="Montserrat" w:cs="Calibri"/>
              </w:rPr>
              <w:t xml:space="preserve">Foreløbigt </w:t>
            </w:r>
            <w:r w:rsidR="00774A14">
              <w:rPr>
                <w:rFonts w:ascii="Montserrat" w:eastAsia="Aptos" w:hAnsi="Montserrat" w:cs="Calibri"/>
              </w:rPr>
              <w:t xml:space="preserve">dansk </w:t>
            </w:r>
            <w:r w:rsidRPr="003D1E75">
              <w:rPr>
                <w:rFonts w:ascii="Montserrat" w:eastAsia="Aptos" w:hAnsi="Montserrat" w:cs="Calibri"/>
              </w:rPr>
              <w:t>karaktergennemsnit kandidat:</w:t>
            </w:r>
          </w:p>
        </w:tc>
        <w:tc>
          <w:tcPr>
            <w:tcW w:w="6804" w:type="dxa"/>
          </w:tcPr>
          <w:p w14:paraId="5F9ED429" w14:textId="4BA43ED0" w:rsidR="004F3BF7" w:rsidRPr="003D1E75" w:rsidRDefault="004F3BF7" w:rsidP="13AB7D69">
            <w:pPr>
              <w:rPr>
                <w:rFonts w:ascii="Montserrat" w:eastAsia="Aptos" w:hAnsi="Montserrat" w:cs="Calibri"/>
              </w:rPr>
            </w:pPr>
          </w:p>
        </w:tc>
      </w:tr>
      <w:tr w:rsidR="006742E7" w:rsidRPr="003D1E75" w14:paraId="476CE033" w14:textId="77777777" w:rsidTr="00780213">
        <w:trPr>
          <w:trHeight w:hRule="exact" w:val="272"/>
        </w:trPr>
        <w:tc>
          <w:tcPr>
            <w:tcW w:w="3681" w:type="dxa"/>
          </w:tcPr>
          <w:p w14:paraId="14D9B488" w14:textId="5B33B465" w:rsidR="006742E7" w:rsidRPr="003D1E75" w:rsidRDefault="006742E7" w:rsidP="13AB7D69">
            <w:pPr>
              <w:rPr>
                <w:rFonts w:ascii="Montserrat" w:eastAsia="Aptos" w:hAnsi="Montserrat" w:cs="Calibri"/>
              </w:rPr>
            </w:pPr>
            <w:r w:rsidRPr="003D1E75">
              <w:rPr>
                <w:rFonts w:ascii="Montserrat" w:eastAsia="Aptos" w:hAnsi="Montserrat" w:cs="Calibri"/>
              </w:rPr>
              <w:t>Nuværende universitet</w:t>
            </w:r>
            <w:r w:rsidR="00EF2488" w:rsidRPr="003D1E75">
              <w:rPr>
                <w:rFonts w:ascii="Montserrat" w:eastAsia="Aptos" w:hAnsi="Montserrat" w:cs="Calibri"/>
              </w:rPr>
              <w:t>:</w:t>
            </w:r>
          </w:p>
        </w:tc>
        <w:tc>
          <w:tcPr>
            <w:tcW w:w="6804" w:type="dxa"/>
          </w:tcPr>
          <w:p w14:paraId="7EEF8FCE" w14:textId="770A9AE9" w:rsidR="006742E7" w:rsidRPr="003D1E75" w:rsidRDefault="006742E7" w:rsidP="13AB7D69">
            <w:pPr>
              <w:rPr>
                <w:rFonts w:ascii="Montserrat" w:eastAsia="Aptos" w:hAnsi="Montserrat" w:cs="Calibri"/>
              </w:rPr>
            </w:pPr>
          </w:p>
        </w:tc>
      </w:tr>
      <w:tr w:rsidR="006742E7" w:rsidRPr="003D1E75" w14:paraId="0811250C" w14:textId="77777777" w:rsidTr="00780213">
        <w:trPr>
          <w:trHeight w:hRule="exact" w:val="272"/>
        </w:trPr>
        <w:tc>
          <w:tcPr>
            <w:tcW w:w="3681" w:type="dxa"/>
          </w:tcPr>
          <w:p w14:paraId="15822349" w14:textId="6A83BE98" w:rsidR="006742E7" w:rsidRPr="003D1E75" w:rsidRDefault="006742E7" w:rsidP="13AB7D69">
            <w:pPr>
              <w:rPr>
                <w:rFonts w:ascii="Montserrat" w:eastAsia="Aptos" w:hAnsi="Montserrat" w:cs="Calibri"/>
              </w:rPr>
            </w:pPr>
            <w:r w:rsidRPr="003D1E75">
              <w:rPr>
                <w:rFonts w:ascii="Montserrat" w:eastAsia="Aptos" w:hAnsi="Montserrat" w:cs="Calibri"/>
              </w:rPr>
              <w:t>Nuværende studieretning</w:t>
            </w:r>
            <w:r w:rsidR="00EF2488" w:rsidRPr="003D1E75">
              <w:rPr>
                <w:rFonts w:ascii="Montserrat" w:eastAsia="Aptos" w:hAnsi="Montserrat" w:cs="Calibri"/>
              </w:rPr>
              <w:t>:</w:t>
            </w:r>
          </w:p>
        </w:tc>
        <w:tc>
          <w:tcPr>
            <w:tcW w:w="6804" w:type="dxa"/>
          </w:tcPr>
          <w:p w14:paraId="3C9054C7" w14:textId="6CE5C551" w:rsidR="006742E7" w:rsidRPr="003D1E75" w:rsidRDefault="006742E7" w:rsidP="13AB7D69">
            <w:pPr>
              <w:rPr>
                <w:rFonts w:ascii="Montserrat" w:eastAsia="Aptos" w:hAnsi="Montserrat" w:cs="Calibri"/>
              </w:rPr>
            </w:pPr>
          </w:p>
        </w:tc>
      </w:tr>
      <w:tr w:rsidR="006742E7" w:rsidRPr="003D1E75" w14:paraId="2924E925" w14:textId="77777777" w:rsidTr="00780213">
        <w:trPr>
          <w:trHeight w:hRule="exact" w:val="272"/>
        </w:trPr>
        <w:tc>
          <w:tcPr>
            <w:tcW w:w="3681" w:type="dxa"/>
          </w:tcPr>
          <w:p w14:paraId="4137E100" w14:textId="3CE9A5A0" w:rsidR="006742E7" w:rsidRPr="003D1E75" w:rsidRDefault="00EF2488" w:rsidP="13AB7D69">
            <w:pPr>
              <w:rPr>
                <w:rFonts w:ascii="Montserrat" w:eastAsia="Aptos" w:hAnsi="Montserrat" w:cs="Calibri"/>
              </w:rPr>
            </w:pPr>
            <w:r w:rsidRPr="003D1E75">
              <w:rPr>
                <w:rFonts w:ascii="Montserrat" w:eastAsia="Aptos" w:hAnsi="Montserrat" w:cs="Calibri"/>
              </w:rPr>
              <w:t>Udvekslingsuniversitet:</w:t>
            </w:r>
          </w:p>
        </w:tc>
        <w:tc>
          <w:tcPr>
            <w:tcW w:w="6804" w:type="dxa"/>
          </w:tcPr>
          <w:p w14:paraId="17BF8383" w14:textId="45CFAB30" w:rsidR="006742E7" w:rsidRPr="003D1E75" w:rsidRDefault="006742E7" w:rsidP="13AB7D69">
            <w:pPr>
              <w:rPr>
                <w:rFonts w:ascii="Montserrat" w:eastAsia="Aptos" w:hAnsi="Montserrat" w:cs="Calibri"/>
              </w:rPr>
            </w:pPr>
          </w:p>
        </w:tc>
      </w:tr>
      <w:tr w:rsidR="00EC4192" w:rsidRPr="003D1E75" w14:paraId="03406DA9" w14:textId="77777777" w:rsidTr="00780213">
        <w:trPr>
          <w:trHeight w:hRule="exact" w:val="272"/>
        </w:trPr>
        <w:tc>
          <w:tcPr>
            <w:tcW w:w="3681" w:type="dxa"/>
          </w:tcPr>
          <w:p w14:paraId="1FCC7BDE" w14:textId="0241E103" w:rsidR="00EC4192" w:rsidRPr="003D1E75" w:rsidRDefault="00167825" w:rsidP="13AB7D69">
            <w:pPr>
              <w:rPr>
                <w:rFonts w:ascii="Montserrat" w:eastAsia="Aptos" w:hAnsi="Montserrat" w:cs="Calibri"/>
              </w:rPr>
            </w:pPr>
            <w:r w:rsidRPr="003D1E75">
              <w:rPr>
                <w:rFonts w:ascii="Montserrat" w:eastAsia="Aptos" w:hAnsi="Montserrat" w:cs="Calibri"/>
              </w:rPr>
              <w:t>Periode for udveksling:</w:t>
            </w:r>
          </w:p>
        </w:tc>
        <w:tc>
          <w:tcPr>
            <w:tcW w:w="6804" w:type="dxa"/>
          </w:tcPr>
          <w:p w14:paraId="02B8B690" w14:textId="4AE72688" w:rsidR="00EC4192" w:rsidRPr="003D1E75" w:rsidRDefault="00EC4192" w:rsidP="13AB7D69">
            <w:pPr>
              <w:rPr>
                <w:rFonts w:ascii="Montserrat" w:eastAsia="Aptos" w:hAnsi="Montserrat" w:cs="Calibri"/>
              </w:rPr>
            </w:pPr>
          </w:p>
        </w:tc>
      </w:tr>
      <w:tr w:rsidR="006742E7" w:rsidRPr="003D1E75" w14:paraId="37C1FCA9" w14:textId="77777777" w:rsidTr="00780213">
        <w:trPr>
          <w:trHeight w:hRule="exact" w:val="833"/>
        </w:trPr>
        <w:tc>
          <w:tcPr>
            <w:tcW w:w="3681" w:type="dxa"/>
          </w:tcPr>
          <w:p w14:paraId="7D875A20" w14:textId="137B8BBC" w:rsidR="006742E7" w:rsidRPr="003D1E75" w:rsidRDefault="00167825" w:rsidP="13AB7D69">
            <w:pPr>
              <w:rPr>
                <w:rFonts w:ascii="Montserrat" w:eastAsia="Aptos" w:hAnsi="Montserrat" w:cs="Calibri"/>
              </w:rPr>
            </w:pPr>
            <w:r w:rsidRPr="003D1E75">
              <w:rPr>
                <w:rFonts w:ascii="Montserrat" w:eastAsia="Aptos" w:hAnsi="Montserrat" w:cs="Calibri"/>
              </w:rPr>
              <w:t xml:space="preserve">Formål </w:t>
            </w:r>
            <w:r w:rsidR="00C86402" w:rsidRPr="003D1E75">
              <w:rPr>
                <w:rFonts w:ascii="Montserrat" w:eastAsia="Aptos" w:hAnsi="Montserrat" w:cs="Calibri"/>
              </w:rPr>
              <w:t>med udveksling:</w:t>
            </w:r>
          </w:p>
        </w:tc>
        <w:tc>
          <w:tcPr>
            <w:tcW w:w="6804" w:type="dxa"/>
          </w:tcPr>
          <w:p w14:paraId="4C997FA0" w14:textId="1CD9B852" w:rsidR="00780213" w:rsidRPr="003D1E75" w:rsidRDefault="00780213" w:rsidP="13AB7D69">
            <w:pPr>
              <w:rPr>
                <w:rFonts w:ascii="Montserrat" w:eastAsia="Aptos" w:hAnsi="Montserrat" w:cs="Calibri"/>
              </w:rPr>
            </w:pPr>
          </w:p>
        </w:tc>
      </w:tr>
      <w:tr w:rsidR="00EC4192" w:rsidRPr="003D1E75" w14:paraId="001E1B02" w14:textId="77777777" w:rsidTr="00780213">
        <w:trPr>
          <w:trHeight w:hRule="exact" w:val="833"/>
        </w:trPr>
        <w:tc>
          <w:tcPr>
            <w:tcW w:w="3681" w:type="dxa"/>
          </w:tcPr>
          <w:p w14:paraId="1415EF6B" w14:textId="3F9165D2" w:rsidR="00EC4192" w:rsidRPr="003D1E75" w:rsidRDefault="00EC4192" w:rsidP="13AB7D69">
            <w:pPr>
              <w:rPr>
                <w:rFonts w:ascii="Montserrat" w:eastAsia="Aptos" w:hAnsi="Montserrat" w:cs="Calibri"/>
              </w:rPr>
            </w:pPr>
            <w:r w:rsidRPr="003D1E75">
              <w:rPr>
                <w:rFonts w:ascii="Montserrat" w:eastAsia="Aptos" w:hAnsi="Montserrat" w:cs="Calibri"/>
              </w:rPr>
              <w:t>Relevant erhvervserfaring:</w:t>
            </w:r>
          </w:p>
        </w:tc>
        <w:tc>
          <w:tcPr>
            <w:tcW w:w="6804" w:type="dxa"/>
          </w:tcPr>
          <w:p w14:paraId="288E8F59" w14:textId="6D55DCD9" w:rsidR="00EC4192" w:rsidRPr="003D1E75" w:rsidRDefault="00EC4192" w:rsidP="13AB7D69">
            <w:pPr>
              <w:rPr>
                <w:rFonts w:ascii="Montserrat" w:eastAsia="Aptos" w:hAnsi="Montserrat" w:cs="Calibri"/>
              </w:rPr>
            </w:pPr>
          </w:p>
        </w:tc>
      </w:tr>
    </w:tbl>
    <w:p w14:paraId="38346801" w14:textId="77777777" w:rsidR="00EC4192" w:rsidRPr="003D1E75" w:rsidRDefault="00EC4192" w:rsidP="13AB7D69">
      <w:pPr>
        <w:spacing w:after="0" w:line="240" w:lineRule="auto"/>
        <w:rPr>
          <w:rFonts w:ascii="Montserrat" w:eastAsia="Aptos" w:hAnsi="Montserrat" w:cs="Calibri"/>
        </w:rPr>
      </w:pPr>
    </w:p>
    <w:p w14:paraId="002B6C6A" w14:textId="77777777" w:rsidR="00E72F98" w:rsidRPr="003D1E75" w:rsidRDefault="00E72F98" w:rsidP="13AB7D69">
      <w:pPr>
        <w:spacing w:after="0" w:line="240" w:lineRule="auto"/>
        <w:rPr>
          <w:rFonts w:ascii="Montserrat" w:eastAsia="Aptos" w:hAnsi="Montserrat" w:cs="Calibri"/>
        </w:rPr>
      </w:pPr>
    </w:p>
    <w:tbl>
      <w:tblPr>
        <w:tblStyle w:val="Tabel-Gitter"/>
        <w:tblW w:w="10485" w:type="dxa"/>
        <w:tblLook w:val="04A0" w:firstRow="1" w:lastRow="0" w:firstColumn="1" w:lastColumn="0" w:noHBand="0" w:noVBand="1"/>
      </w:tblPr>
      <w:tblGrid>
        <w:gridCol w:w="9067"/>
        <w:gridCol w:w="1418"/>
      </w:tblGrid>
      <w:tr w:rsidR="0045625D" w:rsidRPr="003D1E75" w14:paraId="611C1A82" w14:textId="77777777" w:rsidTr="00B21B84">
        <w:trPr>
          <w:trHeight w:val="485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F9818" w14:textId="77777777" w:rsidR="0045625D" w:rsidRPr="003D1E75" w:rsidRDefault="0045625D" w:rsidP="0045625D">
            <w:pPr>
              <w:spacing w:after="160" w:line="259" w:lineRule="auto"/>
              <w:rPr>
                <w:rFonts w:ascii="Montserrat" w:hAnsi="Montserrat" w:cs="Calibri"/>
              </w:rPr>
            </w:pPr>
            <w:r w:rsidRPr="003D1E75">
              <w:rPr>
                <w:rFonts w:ascii="Montserrat" w:hAnsi="Montserrat" w:cs="Calibri"/>
              </w:rPr>
              <w:t>Følgende kriterier er opfyldt: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AAEAE" w14:textId="77777777" w:rsidR="0045625D" w:rsidRPr="003D1E75" w:rsidRDefault="0045625D" w:rsidP="0045625D">
            <w:pPr>
              <w:spacing w:after="160" w:line="259" w:lineRule="auto"/>
              <w:rPr>
                <w:rFonts w:ascii="Montserrat" w:hAnsi="Montserrat" w:cs="Calibri"/>
              </w:rPr>
            </w:pPr>
            <w:r w:rsidRPr="003D1E75">
              <w:rPr>
                <w:rFonts w:ascii="Montserrat" w:hAnsi="Montserrat" w:cs="Calibri"/>
              </w:rPr>
              <w:t>Sæt kryds</w:t>
            </w:r>
          </w:p>
        </w:tc>
      </w:tr>
      <w:tr w:rsidR="0045625D" w:rsidRPr="003D1E75" w14:paraId="3ED75BBD" w14:textId="77777777" w:rsidTr="00BD19FF">
        <w:trPr>
          <w:trHeight w:hRule="exact" w:val="567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1CA24" w14:textId="198A02E0" w:rsidR="0045625D" w:rsidRPr="003D1E75" w:rsidRDefault="0045625D" w:rsidP="0045625D">
            <w:pPr>
              <w:spacing w:after="160" w:line="259" w:lineRule="auto"/>
              <w:rPr>
                <w:rFonts w:ascii="Montserrat" w:hAnsi="Montserrat" w:cs="Calibri"/>
              </w:rPr>
            </w:pPr>
            <w:r w:rsidRPr="003D1E75">
              <w:rPr>
                <w:rFonts w:ascii="Montserrat" w:hAnsi="Montserrat" w:cs="Calibri"/>
              </w:rPr>
              <w:t xml:space="preserve">Bacheloruddannelse er bestået </w:t>
            </w:r>
            <w:r w:rsidRPr="00B00201">
              <w:rPr>
                <w:rFonts w:ascii="Montserrat" w:hAnsi="Montserrat" w:cs="Calibri"/>
                <w:b/>
                <w:bCs/>
              </w:rPr>
              <w:t>eller</w:t>
            </w:r>
            <w:r w:rsidRPr="003D1E75">
              <w:rPr>
                <w:rFonts w:ascii="Montserrat" w:hAnsi="Montserrat" w:cs="Calibri"/>
              </w:rPr>
              <w:t xml:space="preserve"> forventes bestået sommeren 202</w:t>
            </w:r>
            <w:r w:rsidR="004A4559">
              <w:rPr>
                <w:rFonts w:ascii="Montserrat" w:hAnsi="Montserrat" w:cs="Calibri"/>
              </w:rPr>
              <w:t>7</w:t>
            </w:r>
            <w:r w:rsidR="006A7810">
              <w:rPr>
                <w:rFonts w:ascii="Montserrat" w:hAnsi="Montserrat" w:cs="Calibri"/>
              </w:rPr>
              <w:t xml:space="preserve"> eller v</w:t>
            </w:r>
            <w:r w:rsidR="006A7810" w:rsidRPr="003D1E75">
              <w:rPr>
                <w:rFonts w:ascii="Montserrat" w:hAnsi="Montserrat" w:cs="Calibri"/>
              </w:rPr>
              <w:t>ed professionsbachelorer: 1. del er bestået (typisk 2 ½ år)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4838C" w14:textId="12065337" w:rsidR="0045625D" w:rsidRPr="003D1E75" w:rsidRDefault="0045625D" w:rsidP="00E10641">
            <w:pPr>
              <w:spacing w:after="160" w:line="259" w:lineRule="auto"/>
              <w:jc w:val="center"/>
              <w:rPr>
                <w:rFonts w:ascii="Montserrat" w:hAnsi="Montserrat" w:cs="Calibri"/>
              </w:rPr>
            </w:pPr>
          </w:p>
        </w:tc>
      </w:tr>
      <w:tr w:rsidR="006A7810" w:rsidRPr="003D1E75" w14:paraId="469072E8" w14:textId="77777777" w:rsidTr="00BD19FF">
        <w:trPr>
          <w:trHeight w:hRule="exact" w:val="1134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73F3E" w14:textId="1C4D2B87" w:rsidR="006A7810" w:rsidRPr="003D1E75" w:rsidRDefault="006A7810" w:rsidP="0045625D">
            <w:pPr>
              <w:spacing w:after="160" w:line="259" w:lineRule="auto"/>
              <w:rPr>
                <w:rFonts w:ascii="Montserrat" w:hAnsi="Montserrat" w:cs="Calibri"/>
              </w:rPr>
            </w:pPr>
            <w:r w:rsidRPr="003D1E75">
              <w:rPr>
                <w:rFonts w:ascii="Montserrat" w:hAnsi="Montserrat" w:cs="Calibri"/>
              </w:rPr>
              <w:t>Ansøgeren har et særligt dokumenteret initiativ, herunder eksempelvis ophold ved udenlandsk universitet, praktik eller lignende i udlandet, som led i uddannelsen, eller andre faglige, kompetencegivende initiativer ud over det sædvanlige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228B4" w14:textId="17B32B7E" w:rsidR="006A7810" w:rsidRPr="003D1E75" w:rsidRDefault="006A7810" w:rsidP="00E10641">
            <w:pPr>
              <w:spacing w:after="160" w:line="259" w:lineRule="auto"/>
              <w:jc w:val="center"/>
              <w:rPr>
                <w:rFonts w:ascii="Montserrat" w:hAnsi="Montserrat" w:cs="Calibri"/>
              </w:rPr>
            </w:pPr>
          </w:p>
        </w:tc>
      </w:tr>
      <w:tr w:rsidR="006A7810" w:rsidRPr="003D1E75" w14:paraId="06191BD5" w14:textId="77777777" w:rsidTr="00B21B84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50F3D" w14:textId="7F4FFD14" w:rsidR="006A7810" w:rsidRPr="003D1E75" w:rsidRDefault="006A7810" w:rsidP="0045625D">
            <w:pPr>
              <w:spacing w:after="160" w:line="259" w:lineRule="auto"/>
              <w:rPr>
                <w:rFonts w:ascii="Montserrat" w:hAnsi="Montserrat" w:cs="Calibri"/>
              </w:rPr>
            </w:pPr>
            <w:r w:rsidRPr="003D1E75">
              <w:rPr>
                <w:rFonts w:ascii="Montserrat" w:hAnsi="Montserrat" w:cs="Calibri"/>
              </w:rPr>
              <w:t>Ansøgeren har ikke modtaget støtte fra fonden før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672A6" w14:textId="1CA931F8" w:rsidR="006A7810" w:rsidRPr="003D1E75" w:rsidRDefault="006A7810" w:rsidP="00E10641">
            <w:pPr>
              <w:spacing w:after="160" w:line="259" w:lineRule="auto"/>
              <w:jc w:val="center"/>
              <w:rPr>
                <w:rFonts w:ascii="Montserrat" w:hAnsi="Montserrat" w:cs="Calibri"/>
              </w:rPr>
            </w:pPr>
          </w:p>
        </w:tc>
      </w:tr>
      <w:tr w:rsidR="006A7810" w:rsidRPr="003D1E75" w14:paraId="315011D1" w14:textId="77777777" w:rsidTr="00B21B84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D5F79" w14:textId="0F2BFA7B" w:rsidR="006A7810" w:rsidRPr="003D1E75" w:rsidRDefault="006A7810" w:rsidP="0045625D">
            <w:pPr>
              <w:spacing w:after="160" w:line="259" w:lineRule="auto"/>
              <w:rPr>
                <w:rFonts w:ascii="Montserrat" w:hAnsi="Montserrat" w:cs="Calibri"/>
              </w:rPr>
            </w:pPr>
            <w:r w:rsidRPr="003D1E75">
              <w:rPr>
                <w:rFonts w:ascii="Montserrat" w:hAnsi="Montserrat" w:cs="Calibri"/>
              </w:rPr>
              <w:t>Ansøgeren er højst 35 år, medmindre særlige tilfælde, som sen uddannelsesstart eller sygdom, er gældende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45510" w14:textId="4F983154" w:rsidR="006A7810" w:rsidRPr="003D1E75" w:rsidRDefault="006A7810" w:rsidP="00E10641">
            <w:pPr>
              <w:spacing w:after="160" w:line="259" w:lineRule="auto"/>
              <w:jc w:val="center"/>
              <w:rPr>
                <w:rFonts w:ascii="Montserrat" w:hAnsi="Montserrat" w:cs="Calibri"/>
              </w:rPr>
            </w:pPr>
          </w:p>
        </w:tc>
      </w:tr>
      <w:tr w:rsidR="006A7810" w:rsidRPr="003D1E75" w14:paraId="16DF4EB8" w14:textId="77777777" w:rsidTr="00B21B84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851F2" w14:textId="15186FBF" w:rsidR="006A7810" w:rsidRPr="003D1E75" w:rsidRDefault="006A7810" w:rsidP="0045625D">
            <w:pPr>
              <w:spacing w:after="160" w:line="259" w:lineRule="auto"/>
              <w:rPr>
                <w:rFonts w:ascii="Montserrat" w:hAnsi="Montserrat" w:cs="Calibri"/>
              </w:rPr>
            </w:pPr>
            <w:r w:rsidRPr="003D1E75">
              <w:rPr>
                <w:rFonts w:ascii="Montserrat" w:hAnsi="Montserrat" w:cs="Calibri"/>
              </w:rPr>
              <w:t>Der ansøges om fremadrette</w:t>
            </w:r>
            <w:r w:rsidR="001528B6">
              <w:rPr>
                <w:rFonts w:ascii="Montserrat" w:hAnsi="Montserrat" w:cs="Calibri"/>
              </w:rPr>
              <w:t>d</w:t>
            </w:r>
            <w:r w:rsidRPr="003D1E75">
              <w:rPr>
                <w:rFonts w:ascii="Montserrat" w:hAnsi="Montserrat" w:cs="Calibri"/>
              </w:rPr>
              <w:t>e aktiviteter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C94A6" w14:textId="21EEB164" w:rsidR="006A7810" w:rsidRPr="003D1E75" w:rsidRDefault="006A7810" w:rsidP="00E10641">
            <w:pPr>
              <w:spacing w:after="160" w:line="259" w:lineRule="auto"/>
              <w:jc w:val="center"/>
              <w:rPr>
                <w:rFonts w:ascii="Montserrat" w:hAnsi="Montserrat" w:cs="Calibri"/>
              </w:rPr>
            </w:pPr>
          </w:p>
        </w:tc>
      </w:tr>
      <w:tr w:rsidR="006A7810" w:rsidRPr="003D1E75" w14:paraId="6FE449F8" w14:textId="77777777" w:rsidTr="00B21B84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B94FB" w14:textId="1258DE37" w:rsidR="006A7810" w:rsidRPr="003D1E75" w:rsidRDefault="006A7810" w:rsidP="0045625D">
            <w:pPr>
              <w:spacing w:after="160" w:line="259" w:lineRule="auto"/>
              <w:rPr>
                <w:rFonts w:ascii="Montserrat" w:hAnsi="Montserrat" w:cs="Calibri"/>
              </w:rPr>
            </w:pPr>
            <w:r w:rsidRPr="003D1E75">
              <w:rPr>
                <w:rFonts w:ascii="Montserrat" w:hAnsi="Montserrat" w:cs="Calibri"/>
              </w:rPr>
              <w:t xml:space="preserve">Uddannelsespapirer for beståede eksaminer, vedhæftet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F1422" w14:textId="5D1808F1" w:rsidR="006A7810" w:rsidRPr="003D1E75" w:rsidRDefault="006A7810" w:rsidP="00E10641">
            <w:pPr>
              <w:spacing w:after="160" w:line="259" w:lineRule="auto"/>
              <w:jc w:val="center"/>
              <w:rPr>
                <w:rFonts w:ascii="Montserrat" w:hAnsi="Montserrat" w:cs="Calibri"/>
              </w:rPr>
            </w:pPr>
          </w:p>
        </w:tc>
      </w:tr>
      <w:tr w:rsidR="006A7810" w:rsidRPr="003D1E75" w14:paraId="1B5791DA" w14:textId="77777777" w:rsidTr="00B21B84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6A568" w14:textId="06BDDE03" w:rsidR="006A7810" w:rsidRPr="003D1E75" w:rsidRDefault="006A7810" w:rsidP="0045625D">
            <w:pPr>
              <w:spacing w:after="160" w:line="259" w:lineRule="auto"/>
              <w:rPr>
                <w:rFonts w:ascii="Montserrat" w:hAnsi="Montserrat" w:cs="Calibri"/>
              </w:rPr>
            </w:pPr>
            <w:r w:rsidRPr="003D1E75">
              <w:rPr>
                <w:rFonts w:ascii="Montserrat" w:hAnsi="Montserrat" w:cs="Calibri"/>
              </w:rPr>
              <w:t>Dokumentation for optagelse på uddannelsessted der søges om optagelse på, vedhæftet (eller noter hvornår de forventes)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4596D" w14:textId="7E1BE78E" w:rsidR="006A7810" w:rsidRPr="003D1E75" w:rsidRDefault="006A7810" w:rsidP="00E10641">
            <w:pPr>
              <w:spacing w:after="160" w:line="259" w:lineRule="auto"/>
              <w:jc w:val="center"/>
              <w:rPr>
                <w:rFonts w:ascii="Montserrat" w:hAnsi="Montserrat" w:cs="Calibri"/>
              </w:rPr>
            </w:pPr>
          </w:p>
        </w:tc>
      </w:tr>
      <w:tr w:rsidR="006A7810" w:rsidRPr="003D1E75" w14:paraId="75066614" w14:textId="77777777" w:rsidTr="00B21B84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31737" w14:textId="1A7C69EA" w:rsidR="006A7810" w:rsidRPr="003D1E75" w:rsidRDefault="006A7810" w:rsidP="0045625D">
            <w:pPr>
              <w:spacing w:after="160" w:line="259" w:lineRule="auto"/>
              <w:rPr>
                <w:rFonts w:ascii="Montserrat" w:hAnsi="Montserrat" w:cs="Calibri"/>
              </w:rPr>
            </w:pPr>
            <w:r w:rsidRPr="003D1E75">
              <w:rPr>
                <w:rFonts w:ascii="Montserrat" w:hAnsi="Montserrat" w:cs="Calibri"/>
              </w:rPr>
              <w:t>Oplysninger om og dokumentation for ansøgerens økonomiske forhold, herunder formue (inkl. kopi af årsopgørelse 202</w:t>
            </w:r>
            <w:r w:rsidR="004A4559">
              <w:rPr>
                <w:rFonts w:ascii="Montserrat" w:hAnsi="Montserrat" w:cs="Calibri"/>
              </w:rPr>
              <w:t>5</w:t>
            </w:r>
            <w:r w:rsidRPr="003D1E75">
              <w:rPr>
                <w:rFonts w:ascii="Montserrat" w:hAnsi="Montserrat" w:cs="Calibri"/>
              </w:rPr>
              <w:t>), vedhæftet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E433E" w14:textId="0F8F22E8" w:rsidR="006A7810" w:rsidRPr="003D1E75" w:rsidRDefault="006A7810" w:rsidP="00E10641">
            <w:pPr>
              <w:spacing w:after="160" w:line="259" w:lineRule="auto"/>
              <w:jc w:val="center"/>
              <w:rPr>
                <w:rFonts w:ascii="Montserrat" w:hAnsi="Montserrat" w:cs="Calibri"/>
              </w:rPr>
            </w:pPr>
          </w:p>
        </w:tc>
      </w:tr>
      <w:tr w:rsidR="006A7810" w:rsidRPr="003D1E75" w14:paraId="10B21293" w14:textId="77777777" w:rsidTr="00B21B84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71530" w14:textId="5D993E41" w:rsidR="006A7810" w:rsidRPr="003D1E75" w:rsidRDefault="006A7810" w:rsidP="0045625D">
            <w:pPr>
              <w:spacing w:after="160" w:line="259" w:lineRule="auto"/>
              <w:rPr>
                <w:rFonts w:ascii="Montserrat" w:hAnsi="Montserrat" w:cs="Calibri"/>
              </w:rPr>
            </w:pPr>
            <w:r w:rsidRPr="003D1E75">
              <w:rPr>
                <w:rFonts w:ascii="Montserrat" w:hAnsi="Montserrat" w:cs="Calibri"/>
              </w:rPr>
              <w:t>Budget for ansøgningens formål, vedhæftet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49919" w14:textId="013ADC8D" w:rsidR="006A7810" w:rsidRPr="003D1E75" w:rsidRDefault="006A7810" w:rsidP="00E10641">
            <w:pPr>
              <w:spacing w:after="160" w:line="259" w:lineRule="auto"/>
              <w:jc w:val="center"/>
              <w:rPr>
                <w:rFonts w:ascii="Montserrat" w:hAnsi="Montserrat" w:cs="Calibri"/>
              </w:rPr>
            </w:pPr>
          </w:p>
        </w:tc>
      </w:tr>
    </w:tbl>
    <w:p w14:paraId="56F68D45" w14:textId="77777777" w:rsidR="001742EA" w:rsidRDefault="001742EA" w:rsidP="004B518E">
      <w:pPr>
        <w:rPr>
          <w:rFonts w:ascii="Montserrat" w:hAnsi="Montserrat" w:cs="Calibri"/>
        </w:rPr>
      </w:pPr>
    </w:p>
    <w:p w14:paraId="0DF424CA" w14:textId="4B966410" w:rsidR="00875A80" w:rsidRPr="00DE769A" w:rsidRDefault="004B518E" w:rsidP="004B518E">
      <w:pPr>
        <w:rPr>
          <w:rFonts w:ascii="Montserrat" w:hAnsi="Montserrat" w:cs="Calibri"/>
        </w:rPr>
      </w:pPr>
      <w:r w:rsidRPr="004B518E">
        <w:rPr>
          <w:rFonts w:ascii="Montserrat" w:hAnsi="Montserrat" w:cs="Calibri"/>
        </w:rPr>
        <w:t>Ansøgninger modtages kun som én samlet PDF til </w:t>
      </w:r>
      <w:hyperlink r:id="rId11" w:tgtFrame="_blank" w:history="1">
        <w:r w:rsidRPr="004B518E">
          <w:rPr>
            <w:rStyle w:val="Hyperlink"/>
            <w:rFonts w:ascii="Montserrat" w:hAnsi="Montserrat" w:cs="Calibri"/>
          </w:rPr>
          <w:t>legat@fsr.dk</w:t>
        </w:r>
      </w:hyperlink>
      <w:r w:rsidRPr="004B518E">
        <w:rPr>
          <w:rFonts w:ascii="Montserrat" w:hAnsi="Montserrat" w:cs="Calibri"/>
        </w:rPr>
        <w:t> i perioden 1. marts–1. maj; ansøgninger uden for perioden behandles ikke.</w:t>
      </w:r>
    </w:p>
    <w:sectPr w:rsidR="00875A80" w:rsidRPr="00DE769A" w:rsidSect="00E72F98">
      <w:headerReference w:type="default" r:id="rId12"/>
      <w:footerReference w:type="default" r:id="rId13"/>
      <w:pgSz w:w="11906" w:h="16838"/>
      <w:pgMar w:top="720" w:right="720" w:bottom="720" w:left="720" w:header="11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E09BAE" w14:textId="77777777" w:rsidR="00CF709F" w:rsidRDefault="00CF709F" w:rsidP="003E0BFD">
      <w:pPr>
        <w:spacing w:after="0" w:line="240" w:lineRule="auto"/>
      </w:pPr>
      <w:r>
        <w:separator/>
      </w:r>
    </w:p>
  </w:endnote>
  <w:endnote w:type="continuationSeparator" w:id="0">
    <w:p w14:paraId="6E21734F" w14:textId="77777777" w:rsidR="00CF709F" w:rsidRDefault="00CF709F" w:rsidP="003E0BFD">
      <w:pPr>
        <w:spacing w:after="0" w:line="240" w:lineRule="auto"/>
      </w:pPr>
      <w:r>
        <w:continuationSeparator/>
      </w:r>
    </w:p>
  </w:endnote>
  <w:endnote w:type="continuationNotice" w:id="1">
    <w:p w14:paraId="1A17F92F" w14:textId="77777777" w:rsidR="00CF709F" w:rsidRDefault="00CF709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tserrat Light">
    <w:panose1 w:val="00000000000000000000"/>
    <w:charset w:val="00"/>
    <w:family w:val="auto"/>
    <w:pitch w:val="variable"/>
    <w:sig w:usb0="2000020F" w:usb1="00000003" w:usb2="00000000" w:usb3="00000000" w:csb0="000001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4546368"/>
      <w:docPartObj>
        <w:docPartGallery w:val="Page Numbers (Bottom of Page)"/>
        <w:docPartUnique/>
      </w:docPartObj>
    </w:sdtPr>
    <w:sdtEndPr/>
    <w:sdtContent>
      <w:p w14:paraId="1A1809C1" w14:textId="7FA13D87" w:rsidR="003E0BFD" w:rsidRDefault="00C86402">
        <w:pPr>
          <w:pStyle w:val="Sidefod"/>
          <w:jc w:val="right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2" behindDoc="0" locked="0" layoutInCell="1" allowOverlap="1" wp14:anchorId="690C5538" wp14:editId="44BAF0BE">
                  <wp:simplePos x="0" y="0"/>
                  <wp:positionH relativeFrom="column">
                    <wp:posOffset>5919645</wp:posOffset>
                  </wp:positionH>
                  <wp:positionV relativeFrom="paragraph">
                    <wp:posOffset>138200</wp:posOffset>
                  </wp:positionV>
                  <wp:extent cx="800100" cy="409575"/>
                  <wp:effectExtent l="0" t="0" r="0" b="9525"/>
                  <wp:wrapNone/>
                  <wp:docPr id="6" name="Rektangel 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800100" cy="409575"/>
                          </a:xfrm>
                          <a:prstGeom prst="rect">
                            <a:avLst/>
                          </a:prstGeom>
                          <a:solidFill>
                            <a:srgbClr val="D8C39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ect w14:anchorId="4B6EC63C" id="Rektangel 6" o:spid="_x0000_s1026" style="position:absolute;margin-left:466.1pt;margin-top:10.9pt;width:63pt;height:32.25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" fillcolor="#d8c39a" stroked="f" strokeweight="1pt"/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1" behindDoc="0" locked="0" layoutInCell="1" allowOverlap="1" wp14:anchorId="1C3DBF6B" wp14:editId="6F49EC18">
                  <wp:simplePos x="0" y="0"/>
                  <wp:positionH relativeFrom="page">
                    <wp:posOffset>6833884</wp:posOffset>
                  </wp:positionH>
                  <wp:positionV relativeFrom="paragraph">
                    <wp:posOffset>-109855</wp:posOffset>
                  </wp:positionV>
                  <wp:extent cx="523875" cy="552450"/>
                  <wp:effectExtent l="0" t="0" r="9525" b="0"/>
                  <wp:wrapNone/>
                  <wp:docPr id="5" name="Rektangel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523875" cy="552450"/>
                          </a:xfrm>
                          <a:prstGeom prst="rect">
                            <a:avLst/>
                          </a:prstGeom>
                          <a:solidFill>
                            <a:srgbClr val="E5F2F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ect w14:anchorId="6B753712" id="Rektangel 5" o:spid="_x0000_s1026" style="position:absolute;margin-left:538.1pt;margin-top:-8.65pt;width:41.25pt;height:43.5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" fillcolor="#e5f2f8" stroked="f" strokeweight="1pt">
                  <w10:wrap anchorx="page"/>
                </v:rect>
              </w:pict>
            </mc:Fallback>
          </mc:AlternateContent>
        </w:r>
      </w:p>
    </w:sdtContent>
  </w:sdt>
  <w:p w14:paraId="273AF779" w14:textId="77777777" w:rsidR="003E0BFD" w:rsidRDefault="00412766">
    <w:pPr>
      <w:pStyle w:val="Sidefod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CB3E235" wp14:editId="1BF9FF52">
              <wp:simplePos x="0" y="0"/>
              <wp:positionH relativeFrom="page">
                <wp:align>right</wp:align>
              </wp:positionH>
              <wp:positionV relativeFrom="paragraph">
                <wp:posOffset>133985</wp:posOffset>
              </wp:positionV>
              <wp:extent cx="1527175" cy="323850"/>
              <wp:effectExtent l="0" t="0" r="15875" b="19050"/>
              <wp:wrapNone/>
              <wp:docPr id="4" name="Rektangel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7175" cy="323850"/>
                      </a:xfrm>
                      <a:prstGeom prst="rect">
                        <a:avLst/>
                      </a:prstGeom>
                      <a:solidFill>
                        <a:srgbClr val="14143C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BD08CAB" id="Rektangel 4" o:spid="_x0000_s1026" style="position:absolute;margin-left:69.05pt;margin-top:10.55pt;width:120.25pt;height:25.5pt;z-index:251658240;visibility:visible;mso-wrap-style:square;mso-wrap-distance-left:9pt;mso-wrap-distance-top:0;mso-wrap-distance-right:9pt;mso-wrap-distance-bottom:0;mso-position-horizontal:right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" fillcolor="#14143c" strokecolor="#1f3763 [1604]" strokeweight="1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D4B8FB" w14:textId="77777777" w:rsidR="00CF709F" w:rsidRDefault="00CF709F" w:rsidP="003E0BFD">
      <w:pPr>
        <w:spacing w:after="0" w:line="240" w:lineRule="auto"/>
      </w:pPr>
      <w:r>
        <w:separator/>
      </w:r>
    </w:p>
  </w:footnote>
  <w:footnote w:type="continuationSeparator" w:id="0">
    <w:p w14:paraId="23B4FF24" w14:textId="77777777" w:rsidR="00CF709F" w:rsidRDefault="00CF709F" w:rsidP="003E0BFD">
      <w:pPr>
        <w:spacing w:after="0" w:line="240" w:lineRule="auto"/>
      </w:pPr>
      <w:r>
        <w:continuationSeparator/>
      </w:r>
    </w:p>
  </w:footnote>
  <w:footnote w:type="continuationNotice" w:id="1">
    <w:p w14:paraId="0E8C5B41" w14:textId="77777777" w:rsidR="00CF709F" w:rsidRDefault="00CF709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A6CDB" w14:textId="77777777" w:rsidR="003E0BFD" w:rsidRDefault="003E0BFD" w:rsidP="003E0BFD">
    <w:pPr>
      <w:pStyle w:val="Sidehoved"/>
      <w:jc w:val="right"/>
    </w:pPr>
    <w:r>
      <w:rPr>
        <w:noProof/>
      </w:rPr>
      <w:drawing>
        <wp:anchor distT="0" distB="0" distL="114300" distR="114300" simplePos="0" relativeHeight="251658243" behindDoc="1" locked="0" layoutInCell="1" allowOverlap="1" wp14:anchorId="587D9DA5" wp14:editId="52C49B3D">
          <wp:simplePos x="0" y="0"/>
          <wp:positionH relativeFrom="column">
            <wp:posOffset>5155565</wp:posOffset>
          </wp:positionH>
          <wp:positionV relativeFrom="paragraph">
            <wp:posOffset>84374</wp:posOffset>
          </wp:positionV>
          <wp:extent cx="1478329" cy="666766"/>
          <wp:effectExtent l="0" t="0" r="7620" b="0"/>
          <wp:wrapNone/>
          <wp:docPr id="1" name="Billede 1" descr="Et billede, der indeholder tekst, Font/skrifttype, symbol, logo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 descr="Et billede, der indeholder tekst, Font/skrifttype, symbol, logo&#10;&#10;Automatisk genereret beskrivels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8329" cy="6667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Montserrat" w:hAnsi="Montserrat"/>
        <w:color w:val="000000"/>
        <w:sz w:val="21"/>
        <w:szCs w:val="21"/>
      </w:rPr>
      <w:br/>
    </w:r>
    <w:r>
      <w:rPr>
        <w:rFonts w:ascii="Montserrat" w:hAnsi="Montserrat"/>
        <w:color w:val="000000"/>
        <w:sz w:val="21"/>
        <w:szCs w:val="21"/>
        <w:shd w:val="clear" w:color="auto" w:fill="FFFFFF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41944"/>
    <w:multiLevelType w:val="hybridMultilevel"/>
    <w:tmpl w:val="DBAAB91C"/>
    <w:lvl w:ilvl="0" w:tplc="C30418C0">
      <w:numFmt w:val="bullet"/>
      <w:lvlText w:val="-"/>
      <w:lvlJc w:val="left"/>
      <w:pPr>
        <w:ind w:left="1080" w:hanging="360"/>
      </w:pPr>
      <w:rPr>
        <w:rFonts w:ascii="Montserrat Light" w:eastAsia="Times New Roman" w:hAnsi="Montserrat Light" w:cs="Segoe UI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0A00807"/>
    <w:multiLevelType w:val="hybridMultilevel"/>
    <w:tmpl w:val="644AE26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DB2F05"/>
    <w:multiLevelType w:val="hybridMultilevel"/>
    <w:tmpl w:val="17C08F4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356D64"/>
    <w:multiLevelType w:val="hybridMultilevel"/>
    <w:tmpl w:val="0146244C"/>
    <w:lvl w:ilvl="0" w:tplc="925A1BC6">
      <w:numFmt w:val="bullet"/>
      <w:lvlText w:val="-"/>
      <w:lvlJc w:val="left"/>
      <w:pPr>
        <w:ind w:left="720" w:hanging="360"/>
      </w:pPr>
      <w:rPr>
        <w:rFonts w:ascii="Montserrat Light" w:eastAsia="Aptos" w:hAnsi="Montserrat Light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B611AA"/>
    <w:multiLevelType w:val="hybridMultilevel"/>
    <w:tmpl w:val="BE428F2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4A5A7E"/>
    <w:multiLevelType w:val="hybridMultilevel"/>
    <w:tmpl w:val="9C02A7FE"/>
    <w:lvl w:ilvl="0" w:tplc="04060011">
      <w:start w:val="1"/>
      <w:numFmt w:val="decimal"/>
      <w:lvlText w:val="%1)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BC29B3"/>
    <w:multiLevelType w:val="hybridMultilevel"/>
    <w:tmpl w:val="5530876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0B700A"/>
    <w:multiLevelType w:val="hybridMultilevel"/>
    <w:tmpl w:val="226E5BB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C8425B"/>
    <w:multiLevelType w:val="hybridMultilevel"/>
    <w:tmpl w:val="9D7C0B5C"/>
    <w:lvl w:ilvl="0" w:tplc="04060011">
      <w:start w:val="1"/>
      <w:numFmt w:val="decimal"/>
      <w:lvlText w:val="%1)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067F9A"/>
    <w:multiLevelType w:val="hybridMultilevel"/>
    <w:tmpl w:val="9970ED00"/>
    <w:lvl w:ilvl="0" w:tplc="04060011">
      <w:start w:val="1"/>
      <w:numFmt w:val="decimal"/>
      <w:lvlText w:val="%1)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927732"/>
    <w:multiLevelType w:val="hybridMultilevel"/>
    <w:tmpl w:val="94D651A0"/>
    <w:lvl w:ilvl="0" w:tplc="51524294">
      <w:numFmt w:val="bullet"/>
      <w:lvlText w:val=""/>
      <w:lvlJc w:val="left"/>
      <w:pPr>
        <w:ind w:left="720" w:hanging="360"/>
      </w:pPr>
      <w:rPr>
        <w:rFonts w:ascii="Symbol" w:eastAsia="Times New Roman" w:hAnsi="Symbol" w:cs="Segoe UI" w:hint="default"/>
        <w:sz w:val="22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8505115">
    <w:abstractNumId w:val="10"/>
  </w:num>
  <w:num w:numId="2" w16cid:durableId="1241015151">
    <w:abstractNumId w:val="0"/>
  </w:num>
  <w:num w:numId="3" w16cid:durableId="9156089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888578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716586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77879914">
    <w:abstractNumId w:val="2"/>
  </w:num>
  <w:num w:numId="7" w16cid:durableId="520709600">
    <w:abstractNumId w:val="1"/>
  </w:num>
  <w:num w:numId="8" w16cid:durableId="493880353">
    <w:abstractNumId w:val="4"/>
  </w:num>
  <w:num w:numId="9" w16cid:durableId="1871915557">
    <w:abstractNumId w:val="7"/>
  </w:num>
  <w:num w:numId="10" w16cid:durableId="1752308004">
    <w:abstractNumId w:val="6"/>
  </w:num>
  <w:num w:numId="11" w16cid:durableId="18186441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192"/>
    <w:rsid w:val="000004B1"/>
    <w:rsid w:val="00005DD3"/>
    <w:rsid w:val="00035EC5"/>
    <w:rsid w:val="000430EA"/>
    <w:rsid w:val="00066AEE"/>
    <w:rsid w:val="00080B43"/>
    <w:rsid w:val="000C1033"/>
    <w:rsid w:val="000C6B97"/>
    <w:rsid w:val="000E7F71"/>
    <w:rsid w:val="000F4767"/>
    <w:rsid w:val="000F5FC7"/>
    <w:rsid w:val="001066DC"/>
    <w:rsid w:val="00107755"/>
    <w:rsid w:val="001310C5"/>
    <w:rsid w:val="001435E6"/>
    <w:rsid w:val="001528B6"/>
    <w:rsid w:val="00167825"/>
    <w:rsid w:val="00167B42"/>
    <w:rsid w:val="00167E0B"/>
    <w:rsid w:val="001742EA"/>
    <w:rsid w:val="0017756B"/>
    <w:rsid w:val="001919E4"/>
    <w:rsid w:val="001A67BB"/>
    <w:rsid w:val="001A7023"/>
    <w:rsid w:val="001C3A0F"/>
    <w:rsid w:val="001C4858"/>
    <w:rsid w:val="00220F55"/>
    <w:rsid w:val="0022114D"/>
    <w:rsid w:val="0023147C"/>
    <w:rsid w:val="0024402A"/>
    <w:rsid w:val="00270363"/>
    <w:rsid w:val="00280CA3"/>
    <w:rsid w:val="00290AB6"/>
    <w:rsid w:val="00294D8E"/>
    <w:rsid w:val="002B4961"/>
    <w:rsid w:val="002D2836"/>
    <w:rsid w:val="002F2620"/>
    <w:rsid w:val="00306286"/>
    <w:rsid w:val="003367BD"/>
    <w:rsid w:val="00353A3F"/>
    <w:rsid w:val="0038122D"/>
    <w:rsid w:val="003855D8"/>
    <w:rsid w:val="003A430E"/>
    <w:rsid w:val="003C67D3"/>
    <w:rsid w:val="003D1E75"/>
    <w:rsid w:val="003D24A3"/>
    <w:rsid w:val="003D2708"/>
    <w:rsid w:val="003D407E"/>
    <w:rsid w:val="003E0BFD"/>
    <w:rsid w:val="003E2D30"/>
    <w:rsid w:val="00405F31"/>
    <w:rsid w:val="00410AE9"/>
    <w:rsid w:val="0041133F"/>
    <w:rsid w:val="00412766"/>
    <w:rsid w:val="0042498E"/>
    <w:rsid w:val="0043778C"/>
    <w:rsid w:val="00441398"/>
    <w:rsid w:val="0045625D"/>
    <w:rsid w:val="00456C41"/>
    <w:rsid w:val="0046625C"/>
    <w:rsid w:val="004917EC"/>
    <w:rsid w:val="004A2E09"/>
    <w:rsid w:val="004A4559"/>
    <w:rsid w:val="004A5A24"/>
    <w:rsid w:val="004A5F5E"/>
    <w:rsid w:val="004B1423"/>
    <w:rsid w:val="004B518E"/>
    <w:rsid w:val="004C7F25"/>
    <w:rsid w:val="004D229C"/>
    <w:rsid w:val="004E23C0"/>
    <w:rsid w:val="004E6345"/>
    <w:rsid w:val="004F3BF7"/>
    <w:rsid w:val="004F4BA6"/>
    <w:rsid w:val="00507538"/>
    <w:rsid w:val="00511BBE"/>
    <w:rsid w:val="00520AF9"/>
    <w:rsid w:val="00537110"/>
    <w:rsid w:val="00541E46"/>
    <w:rsid w:val="0059215D"/>
    <w:rsid w:val="005C6A45"/>
    <w:rsid w:val="005E0A72"/>
    <w:rsid w:val="00613125"/>
    <w:rsid w:val="00620F2E"/>
    <w:rsid w:val="006229CA"/>
    <w:rsid w:val="00630859"/>
    <w:rsid w:val="006547E6"/>
    <w:rsid w:val="006601DC"/>
    <w:rsid w:val="0066201C"/>
    <w:rsid w:val="00671709"/>
    <w:rsid w:val="006742E7"/>
    <w:rsid w:val="00674E6C"/>
    <w:rsid w:val="006809EC"/>
    <w:rsid w:val="00682681"/>
    <w:rsid w:val="0068684E"/>
    <w:rsid w:val="00687F4E"/>
    <w:rsid w:val="006A7810"/>
    <w:rsid w:val="006C5A89"/>
    <w:rsid w:val="006C7C31"/>
    <w:rsid w:val="006E1C59"/>
    <w:rsid w:val="0071592C"/>
    <w:rsid w:val="007336D3"/>
    <w:rsid w:val="00750B22"/>
    <w:rsid w:val="0075240E"/>
    <w:rsid w:val="00774A14"/>
    <w:rsid w:val="00780213"/>
    <w:rsid w:val="0079184E"/>
    <w:rsid w:val="0079656C"/>
    <w:rsid w:val="007A0BEB"/>
    <w:rsid w:val="007A1013"/>
    <w:rsid w:val="007D4757"/>
    <w:rsid w:val="007E0B80"/>
    <w:rsid w:val="007E1258"/>
    <w:rsid w:val="007F2CC8"/>
    <w:rsid w:val="00810EBF"/>
    <w:rsid w:val="00817646"/>
    <w:rsid w:val="008327F9"/>
    <w:rsid w:val="00844991"/>
    <w:rsid w:val="0086019F"/>
    <w:rsid w:val="008725B5"/>
    <w:rsid w:val="00875A80"/>
    <w:rsid w:val="00876A0E"/>
    <w:rsid w:val="008812A9"/>
    <w:rsid w:val="00885D7D"/>
    <w:rsid w:val="00892D48"/>
    <w:rsid w:val="008B5E83"/>
    <w:rsid w:val="008C35A3"/>
    <w:rsid w:val="008E068C"/>
    <w:rsid w:val="00911396"/>
    <w:rsid w:val="0091671F"/>
    <w:rsid w:val="009329CD"/>
    <w:rsid w:val="00951E59"/>
    <w:rsid w:val="00962441"/>
    <w:rsid w:val="0097577A"/>
    <w:rsid w:val="00984D9F"/>
    <w:rsid w:val="009C6745"/>
    <w:rsid w:val="009C6789"/>
    <w:rsid w:val="009F0F41"/>
    <w:rsid w:val="009F1834"/>
    <w:rsid w:val="009F42B7"/>
    <w:rsid w:val="009F4981"/>
    <w:rsid w:val="00A000E2"/>
    <w:rsid w:val="00A1327A"/>
    <w:rsid w:val="00A15661"/>
    <w:rsid w:val="00A45509"/>
    <w:rsid w:val="00A52603"/>
    <w:rsid w:val="00A55786"/>
    <w:rsid w:val="00A63477"/>
    <w:rsid w:val="00A7569D"/>
    <w:rsid w:val="00A90FA4"/>
    <w:rsid w:val="00A93755"/>
    <w:rsid w:val="00AA079C"/>
    <w:rsid w:val="00AD6B85"/>
    <w:rsid w:val="00AF2AD7"/>
    <w:rsid w:val="00AF420E"/>
    <w:rsid w:val="00B00201"/>
    <w:rsid w:val="00B01AFC"/>
    <w:rsid w:val="00B21B84"/>
    <w:rsid w:val="00B33611"/>
    <w:rsid w:val="00B336C5"/>
    <w:rsid w:val="00B35D4F"/>
    <w:rsid w:val="00B47407"/>
    <w:rsid w:val="00B50730"/>
    <w:rsid w:val="00B54EC5"/>
    <w:rsid w:val="00B60FF8"/>
    <w:rsid w:val="00B63F3D"/>
    <w:rsid w:val="00B842EC"/>
    <w:rsid w:val="00B863BC"/>
    <w:rsid w:val="00BA049D"/>
    <w:rsid w:val="00BB343D"/>
    <w:rsid w:val="00BC5D94"/>
    <w:rsid w:val="00BD19FF"/>
    <w:rsid w:val="00BE1161"/>
    <w:rsid w:val="00BE4724"/>
    <w:rsid w:val="00BF1D23"/>
    <w:rsid w:val="00C00117"/>
    <w:rsid w:val="00C06CD9"/>
    <w:rsid w:val="00C230A7"/>
    <w:rsid w:val="00C23A4E"/>
    <w:rsid w:val="00C50274"/>
    <w:rsid w:val="00C52FB7"/>
    <w:rsid w:val="00C55BD9"/>
    <w:rsid w:val="00C632B0"/>
    <w:rsid w:val="00C65D5A"/>
    <w:rsid w:val="00C86402"/>
    <w:rsid w:val="00CD674D"/>
    <w:rsid w:val="00CF1395"/>
    <w:rsid w:val="00CF709F"/>
    <w:rsid w:val="00D02090"/>
    <w:rsid w:val="00D17A84"/>
    <w:rsid w:val="00D20269"/>
    <w:rsid w:val="00D20CD5"/>
    <w:rsid w:val="00D30563"/>
    <w:rsid w:val="00D40BAF"/>
    <w:rsid w:val="00D61CD3"/>
    <w:rsid w:val="00D65DCA"/>
    <w:rsid w:val="00D77F5D"/>
    <w:rsid w:val="00D865EE"/>
    <w:rsid w:val="00D965CE"/>
    <w:rsid w:val="00DA54D5"/>
    <w:rsid w:val="00DB7114"/>
    <w:rsid w:val="00DD18A8"/>
    <w:rsid w:val="00DE6D17"/>
    <w:rsid w:val="00DE769A"/>
    <w:rsid w:val="00E10641"/>
    <w:rsid w:val="00E31701"/>
    <w:rsid w:val="00E361FD"/>
    <w:rsid w:val="00E37525"/>
    <w:rsid w:val="00E45B35"/>
    <w:rsid w:val="00E67040"/>
    <w:rsid w:val="00E72F98"/>
    <w:rsid w:val="00E73651"/>
    <w:rsid w:val="00E76E99"/>
    <w:rsid w:val="00EA1A72"/>
    <w:rsid w:val="00EA2C6B"/>
    <w:rsid w:val="00EB51F3"/>
    <w:rsid w:val="00EC0ECC"/>
    <w:rsid w:val="00EC3DD8"/>
    <w:rsid w:val="00EC4192"/>
    <w:rsid w:val="00EF1556"/>
    <w:rsid w:val="00EF2488"/>
    <w:rsid w:val="00EF3B7E"/>
    <w:rsid w:val="00F010C1"/>
    <w:rsid w:val="00F041B8"/>
    <w:rsid w:val="00F523D7"/>
    <w:rsid w:val="00F638BD"/>
    <w:rsid w:val="00F664B6"/>
    <w:rsid w:val="00F8030C"/>
    <w:rsid w:val="00FB4D5A"/>
    <w:rsid w:val="00FD0832"/>
    <w:rsid w:val="00FD3807"/>
    <w:rsid w:val="00FE514A"/>
    <w:rsid w:val="00FF29E6"/>
    <w:rsid w:val="0C927940"/>
    <w:rsid w:val="13AB7D69"/>
    <w:rsid w:val="1A4AA54D"/>
    <w:rsid w:val="551F5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5BCA51"/>
  <w15:chartTrackingRefBased/>
  <w15:docId w15:val="{C01C614E-CDC7-4F67-9E69-D7D4B045F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paragraph">
    <w:name w:val="paragraph"/>
    <w:basedOn w:val="Normal"/>
    <w:rsid w:val="003E0B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a-DK"/>
      <w14:ligatures w14:val="none"/>
    </w:rPr>
  </w:style>
  <w:style w:type="character" w:customStyle="1" w:styleId="normaltextrun">
    <w:name w:val="normaltextrun"/>
    <w:basedOn w:val="Standardskrifttypeiafsnit"/>
    <w:rsid w:val="003E0BFD"/>
  </w:style>
  <w:style w:type="character" w:customStyle="1" w:styleId="eop">
    <w:name w:val="eop"/>
    <w:basedOn w:val="Standardskrifttypeiafsnit"/>
    <w:rsid w:val="003E0BFD"/>
  </w:style>
  <w:style w:type="paragraph" w:styleId="Sidehoved">
    <w:name w:val="header"/>
    <w:basedOn w:val="Normal"/>
    <w:link w:val="SidehovedTegn"/>
    <w:uiPriority w:val="99"/>
    <w:unhideWhenUsed/>
    <w:rsid w:val="003E0B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3E0BFD"/>
  </w:style>
  <w:style w:type="paragraph" w:styleId="Sidefod">
    <w:name w:val="footer"/>
    <w:basedOn w:val="Normal"/>
    <w:link w:val="SidefodTegn"/>
    <w:uiPriority w:val="99"/>
    <w:unhideWhenUsed/>
    <w:rsid w:val="003E0B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3E0BFD"/>
  </w:style>
  <w:style w:type="paragraph" w:styleId="Listeafsnit">
    <w:name w:val="List Paragraph"/>
    <w:basedOn w:val="Normal"/>
    <w:uiPriority w:val="34"/>
    <w:qFormat/>
    <w:rsid w:val="00306286"/>
    <w:pPr>
      <w:ind w:left="720"/>
      <w:contextualSpacing/>
    </w:pPr>
  </w:style>
  <w:style w:type="table" w:styleId="Tabel-Gitter">
    <w:name w:val="Table Grid"/>
    <w:basedOn w:val="Tabel-Normal"/>
    <w:uiPriority w:val="39"/>
    <w:rsid w:val="00EC41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45625D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4562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39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99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4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5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23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7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99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2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1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0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legat@fsr.dk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ho\OneDrive%20-%20Dansk%20Erhverv\Dokumenter\Brugerdefinerede%20Office-skabeloner\Formalie%20dokument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612B00225CDB4C93F6406E6B67AD3A" ma:contentTypeVersion="8" ma:contentTypeDescription="Opret et nyt dokument." ma:contentTypeScope="" ma:versionID="5ea579df9a549b2bf4212e82806284f5">
  <xsd:schema xmlns:xsd="http://www.w3.org/2001/XMLSchema" xmlns:xs="http://www.w3.org/2001/XMLSchema" xmlns:p="http://schemas.microsoft.com/office/2006/metadata/properties" xmlns:ns2="1e6c6fd6-7aae-49f0-921a-db7a2833ab47" targetNamespace="http://schemas.microsoft.com/office/2006/metadata/properties" ma:root="true" ma:fieldsID="e59c39ffc23ab1a7eb5a63cc2ed250df" ns2:_="">
    <xsd:import namespace="1e6c6fd6-7aae-49f0-921a-db7a2833ab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6c6fd6-7aae-49f0-921a-db7a2833ab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Indholdstype"/>
        <xsd:element ref="dc:title" minOccurs="0" maxOccurs="1" ma:index="3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E380DE-DAC4-4E92-8AF2-2E74DA4F98D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36DA8B6-3B6A-44C1-B64D-E060E761C65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A473042-49D1-4ECE-85CF-9E077A244B2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17C709C-8C5E-436F-86E2-EC80755E8B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6c6fd6-7aae-49f0-921a-db7a2833ab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5445eb2-6822-4cf0-8a65-6deda71e3e95}" enabled="0" method="" siteId="{35445eb2-6822-4cf0-8a65-6deda71e3e9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Formalie dokument</Template>
  <TotalTime>0</TotalTime>
  <Pages>1</Pages>
  <Words>125</Words>
  <Characters>1385</Characters>
  <Application>Microsoft Office Word</Application>
  <DocSecurity>4</DocSecurity>
  <Lines>277</Lines>
  <Paragraphs>125</Paragraphs>
  <ScaleCrop>false</ScaleCrop>
  <Company>Dansk Erhverv</Company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Højgaard</dc:creator>
  <cp:keywords/>
  <dc:description/>
  <cp:lastModifiedBy>Amalie Hermansen</cp:lastModifiedBy>
  <cp:revision>2</cp:revision>
  <cp:lastPrinted>2025-11-12T14:43:00Z</cp:lastPrinted>
  <dcterms:created xsi:type="dcterms:W3CDTF">2026-05-13T12:31:00Z</dcterms:created>
  <dcterms:modified xsi:type="dcterms:W3CDTF">2026-05-13T12:31:00Z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0x010100D9612B00225CDB4C93F6406E6B67AD3A</vt:lpwstr>
  </property>
  <property fmtid="{D5CDD505-2E9C-101B-9397-08002B2CF9AE}" pid="3" name="MediaServiceImageTags">
    <vt:lpwstr/>
  </property>
  <property fmtid="{D5CDD505-2E9C-101B-9397-08002B2CF9AE}" pid="4" name="docLang">
    <vt:lpwstr>da</vt:lpwstr>
  </property>
</Properties>
</file>